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E0" w:rsidRDefault="00164397">
      <w:pPr>
        <w:spacing w:line="40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2015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级人文学院毕业论文材料提交</w:t>
      </w:r>
      <w:r>
        <w:rPr>
          <w:rFonts w:ascii="Times New Roman" w:eastAsia="宋体" w:hAnsi="Times New Roman" w:cs="Times New Roman"/>
          <w:b/>
          <w:sz w:val="36"/>
          <w:szCs w:val="36"/>
        </w:rPr>
        <w:t>时间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表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96"/>
        <w:gridCol w:w="4665"/>
        <w:gridCol w:w="1530"/>
        <w:gridCol w:w="1159"/>
      </w:tblGrid>
      <w:tr w:rsidR="00B014E0">
        <w:trPr>
          <w:trHeight w:val="703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材料审核要求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014E0">
        <w:trPr>
          <w:trHeight w:val="596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  <w:t>1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任务书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widowControl/>
              <w:jc w:val="left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内容完整，格式规范；指导老师签字、系主任审核签字。（中文系刘小刚签字，历史系周东华签字）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2018年11月13日—2018年11月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日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指导老师意见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时间早于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系主任审核时间</w:t>
            </w:r>
          </w:p>
        </w:tc>
      </w:tr>
      <w:tr w:rsidR="00B014E0">
        <w:trPr>
          <w:trHeight w:val="596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jc w:val="center"/>
            </w:pPr>
            <w:r>
              <w:rPr>
                <w:rFonts w:hint="eastAsia"/>
              </w:rPr>
              <w:t>文献综述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jc w:val="center"/>
            </w:pPr>
            <w:r>
              <w:rPr>
                <w:rFonts w:hint="eastAsia"/>
              </w:rPr>
              <w:t>内容完整，较全面的反映与所选课题直接相关的国内外研究成果，格式规范，不少于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字，不能出现文献综述与论文无关的情况。如有问题请在备注栏注明。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16439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t>2</w:t>
            </w:r>
            <w:r>
              <w:rPr>
                <w:rFonts w:hint="eastAsia"/>
              </w:rPr>
              <w:t>月</w:t>
            </w:r>
            <w: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B014E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014E0">
        <w:trPr>
          <w:trHeight w:val="596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jc w:val="center"/>
            </w:pPr>
            <w:r>
              <w:rPr>
                <w:rFonts w:hint="eastAsia"/>
              </w:rPr>
              <w:t>外文翻译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jc w:val="center"/>
            </w:pPr>
            <w:r>
              <w:rPr>
                <w:rFonts w:hint="eastAsia"/>
              </w:rPr>
              <w:t>内容完整，格式规范，原文字数</w:t>
            </w:r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字以上或译文汉字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字以上。不能出现外文翻译与论文无关的情况。如有问题在备注栏注明。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16439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B014E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014E0">
        <w:trPr>
          <w:trHeight w:val="596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4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开题报告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widowControl/>
              <w:jc w:val="left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内容完整，格式规范，字数3000字以上。如有问题请在备注栏注明。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导师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  <w:t>意见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2018年11月30日-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月18日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B014E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014E0">
        <w:trPr>
          <w:trHeight w:val="961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5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开题报告评审表中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  <w:t>开题报告答辩组长意见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widowControl/>
              <w:jc w:val="left"/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内容完整，格式规范，字数</w:t>
            </w:r>
            <w:r>
              <w:rPr>
                <w:rFonts w:ascii="宋体" w:eastAsia="宋体" w:hAnsi="宋体" w:cs="宋体"/>
                <w:bCs/>
                <w:color w:val="FF0000"/>
                <w:kern w:val="0"/>
                <w:sz w:val="22"/>
              </w:rPr>
              <w:t>50</w:t>
            </w:r>
            <w:r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</w:rPr>
              <w:t>字以上。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2019年1月</w:t>
            </w:r>
            <w:r>
              <w:rPr>
                <w:rFonts w:ascii="宋体" w:eastAsia="宋体" w:hAnsi="宋体" w:cs="宋体"/>
                <w:color w:val="FF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日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B014E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014E0">
        <w:trPr>
          <w:trHeight w:val="963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正文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格式排版规范，字数不低于8000字，图表制作规范，参考文献应在15篇以上，其中外文文献至少2篇。如有问题请在备注栏注明。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年4月19日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导师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意见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填写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完毕</w:t>
            </w:r>
          </w:p>
        </w:tc>
      </w:tr>
      <w:tr w:rsidR="00B014E0">
        <w:trPr>
          <w:trHeight w:val="703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正文查重检测报告</w:t>
            </w:r>
            <w:r w:rsidR="00046400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首页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导师须在首页上签字，老师签字时务必确认学生的查重率低于30%。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2019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年4月19日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B014E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014E0">
        <w:trPr>
          <w:trHeight w:val="703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评审答辩成绩表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仅</w:t>
            </w:r>
            <w:r>
              <w:rPr>
                <w:rFonts w:ascii="宋体" w:hAnsi="宋体"/>
                <w:sz w:val="24"/>
              </w:rPr>
              <w:t>打印</w:t>
            </w:r>
            <w:r>
              <w:rPr>
                <w:rFonts w:ascii="宋体" w:hAnsi="宋体" w:hint="eastAsia"/>
                <w:b/>
                <w:sz w:val="24"/>
              </w:rPr>
              <w:t>答辩小组评语</w:t>
            </w:r>
            <w:r>
              <w:rPr>
                <w:rFonts w:ascii="宋体" w:hAnsi="宋体" w:hint="eastAsia"/>
                <w:sz w:val="24"/>
              </w:rPr>
              <w:t>之前</w:t>
            </w:r>
            <w:r>
              <w:rPr>
                <w:rFonts w:ascii="宋体" w:hAnsi="宋体"/>
                <w:sz w:val="24"/>
              </w:rPr>
              <w:t>的部分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其余部</w:t>
            </w:r>
            <w:r>
              <w:rPr>
                <w:rFonts w:ascii="宋体" w:hAnsi="宋体" w:hint="eastAsia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>填写部分不能有空白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B014E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B014E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014E0">
        <w:trPr>
          <w:trHeight w:val="703"/>
          <w:jc w:val="center"/>
        </w:trPr>
        <w:tc>
          <w:tcPr>
            <w:tcW w:w="698" w:type="dxa"/>
            <w:shd w:val="clear" w:color="auto" w:fill="FFFF00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196" w:type="dxa"/>
            <w:shd w:val="clear" w:color="auto" w:fill="FFFF00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答辩记录</w:t>
            </w:r>
          </w:p>
        </w:tc>
        <w:tc>
          <w:tcPr>
            <w:tcW w:w="4665" w:type="dxa"/>
            <w:shd w:val="clear" w:color="auto" w:fill="FFFF00"/>
            <w:vAlign w:val="center"/>
          </w:tcPr>
          <w:p w:rsidR="00B014E0" w:rsidRDefault="0016439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除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答辩记录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内容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，其余部需填写部分不能有空白。</w:t>
            </w:r>
          </w:p>
        </w:tc>
        <w:tc>
          <w:tcPr>
            <w:tcW w:w="1530" w:type="dxa"/>
            <w:shd w:val="clear" w:color="auto" w:fill="FFFF00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2019年5月8日</w:t>
            </w:r>
          </w:p>
        </w:tc>
        <w:tc>
          <w:tcPr>
            <w:tcW w:w="1159" w:type="dxa"/>
            <w:shd w:val="clear" w:color="auto" w:fill="FFFF00"/>
            <w:vAlign w:val="center"/>
          </w:tcPr>
          <w:p w:rsidR="00B014E0" w:rsidRDefault="0016439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答辩时间</w:t>
            </w:r>
          </w:p>
        </w:tc>
      </w:tr>
      <w:tr w:rsidR="00B014E0">
        <w:trPr>
          <w:trHeight w:val="703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14E0" w:rsidRDefault="0016439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196" w:type="dxa"/>
            <w:vAlign w:val="center"/>
          </w:tcPr>
          <w:p w:rsidR="00B014E0" w:rsidRDefault="0016439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中期检查表</w:t>
            </w:r>
          </w:p>
        </w:tc>
        <w:tc>
          <w:tcPr>
            <w:tcW w:w="4665" w:type="dxa"/>
            <w:vAlign w:val="center"/>
          </w:tcPr>
          <w:p w:rsidR="00B014E0" w:rsidRDefault="0016439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内容完整，格式规范，字数</w:t>
            </w:r>
            <w:r>
              <w:rPr>
                <w:rFonts w:hint="eastAsia"/>
                <w:color w:val="FF0000"/>
              </w:rPr>
              <w:t>30</w:t>
            </w:r>
            <w:r>
              <w:rPr>
                <w:rFonts w:hint="eastAsia"/>
                <w:color w:val="FF0000"/>
              </w:rPr>
              <w:t>字以上。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4E0" w:rsidRDefault="0016439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2019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  <w:color w:val="FF0000"/>
              </w:rPr>
              <w:t>-2019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15</w:t>
            </w: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014E0" w:rsidRDefault="0016439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导师意见填写完毕</w:t>
            </w:r>
          </w:p>
        </w:tc>
      </w:tr>
    </w:tbl>
    <w:p w:rsidR="00B014E0" w:rsidRDefault="00B014E0">
      <w:pPr>
        <w:rPr>
          <w:sz w:val="20"/>
          <w:szCs w:val="21"/>
        </w:rPr>
      </w:pPr>
    </w:p>
    <w:p w:rsidR="00E674E7" w:rsidRDefault="00E674E7">
      <w:pPr>
        <w:jc w:val="right"/>
        <w:rPr>
          <w:rFonts w:ascii="宋体" w:eastAsia="宋体" w:hAnsi="宋体" w:cs="宋体"/>
          <w:sz w:val="28"/>
          <w:szCs w:val="32"/>
        </w:rPr>
      </w:pPr>
    </w:p>
    <w:p w:rsidR="00E674E7" w:rsidRDefault="00E674E7">
      <w:pPr>
        <w:jc w:val="right"/>
        <w:rPr>
          <w:rFonts w:ascii="宋体" w:eastAsia="宋体" w:hAnsi="宋体" w:cs="宋体"/>
          <w:sz w:val="28"/>
          <w:szCs w:val="32"/>
        </w:rPr>
      </w:pPr>
    </w:p>
    <w:p w:rsidR="00E674E7" w:rsidRPr="003B3C1A" w:rsidRDefault="00E674E7" w:rsidP="00E674E7">
      <w:pPr>
        <w:jc w:val="center"/>
        <w:rPr>
          <w:rFonts w:ascii="宋体" w:hAnsi="宋体"/>
          <w:b/>
          <w:sz w:val="44"/>
          <w:szCs w:val="44"/>
        </w:rPr>
      </w:pPr>
      <w:r w:rsidRPr="00FC3318">
        <w:rPr>
          <w:rFonts w:ascii="宋体" w:hAnsi="宋体" w:hint="eastAsia"/>
          <w:b/>
          <w:sz w:val="44"/>
          <w:szCs w:val="44"/>
        </w:rPr>
        <w:lastRenderedPageBreak/>
        <w:t>毕业设计（论文）材料</w:t>
      </w:r>
      <w:r w:rsidRPr="00FC5644">
        <w:rPr>
          <w:rFonts w:ascii="宋体" w:hAnsi="宋体" w:hint="eastAsia"/>
          <w:b/>
          <w:sz w:val="44"/>
          <w:szCs w:val="44"/>
        </w:rPr>
        <w:t>装订顺序</w:t>
      </w:r>
    </w:p>
    <w:p w:rsidR="00E674E7" w:rsidRDefault="00E674E7" w:rsidP="00E674E7">
      <w:pPr>
        <w:rPr>
          <w:rFonts w:ascii="宋体" w:hAnsi="宋体"/>
          <w:spacing w:val="50"/>
          <w:sz w:val="36"/>
          <w:szCs w:val="36"/>
        </w:rPr>
      </w:pPr>
    </w:p>
    <w:p w:rsidR="00E674E7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本科生毕业设计（论文）封面</w:t>
      </w:r>
    </w:p>
    <w:p w:rsidR="00E674E7" w:rsidRPr="002F7852" w:rsidRDefault="00E674E7" w:rsidP="00E674E7">
      <w:pPr>
        <w:ind w:leftChars="203" w:left="1051" w:hangingChars="173" w:hanging="625"/>
        <w:rPr>
          <w:rFonts w:ascii="宋体" w:hAnsi="宋体"/>
          <w:b/>
          <w:sz w:val="36"/>
          <w:szCs w:val="36"/>
        </w:rPr>
      </w:pPr>
      <w:r w:rsidRPr="002F7852">
        <w:rPr>
          <w:rFonts w:ascii="宋体" w:hAnsi="宋体" w:hint="eastAsia"/>
          <w:b/>
          <w:sz w:val="36"/>
          <w:szCs w:val="36"/>
        </w:rPr>
        <w:t>学生承诺书</w:t>
      </w:r>
    </w:p>
    <w:p w:rsidR="00E674E7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本科生</w:t>
      </w:r>
      <w:r w:rsidRPr="003B3C1A">
        <w:rPr>
          <w:rFonts w:ascii="宋体" w:hAnsi="宋体" w:hint="eastAsia"/>
          <w:sz w:val="36"/>
          <w:szCs w:val="36"/>
        </w:rPr>
        <w:t>毕业设计（论文）任务书</w:t>
      </w:r>
      <w:bookmarkStart w:id="0" w:name="_GoBack"/>
      <w:bookmarkEnd w:id="0"/>
    </w:p>
    <w:p w:rsidR="00E674E7" w:rsidRPr="003B3C1A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本科生毕业设计（论文）</w:t>
      </w:r>
      <w:r w:rsidRPr="003B3C1A">
        <w:rPr>
          <w:rFonts w:ascii="宋体" w:hAnsi="宋体" w:hint="eastAsia"/>
          <w:sz w:val="36"/>
          <w:szCs w:val="36"/>
        </w:rPr>
        <w:t>文献综述</w:t>
      </w:r>
    </w:p>
    <w:p w:rsidR="00E674E7" w:rsidRPr="003B3C1A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本科生毕业设计（论文）</w:t>
      </w:r>
      <w:r w:rsidRPr="003B3C1A">
        <w:rPr>
          <w:rFonts w:ascii="宋体" w:hAnsi="宋体" w:hint="eastAsia"/>
          <w:sz w:val="36"/>
          <w:szCs w:val="36"/>
        </w:rPr>
        <w:t>外文</w:t>
      </w:r>
      <w:r>
        <w:rPr>
          <w:rFonts w:ascii="宋体" w:hAnsi="宋体" w:hint="eastAsia"/>
          <w:sz w:val="36"/>
          <w:szCs w:val="36"/>
        </w:rPr>
        <w:t>文献翻译</w:t>
      </w:r>
    </w:p>
    <w:p w:rsidR="00E674E7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本科生毕业设计（论文）</w:t>
      </w:r>
      <w:r w:rsidRPr="003B3C1A">
        <w:rPr>
          <w:rFonts w:ascii="宋体" w:hAnsi="宋体" w:hint="eastAsia"/>
          <w:sz w:val="36"/>
          <w:szCs w:val="36"/>
        </w:rPr>
        <w:t>开题报告</w:t>
      </w:r>
    </w:p>
    <w:p w:rsidR="00E674E7" w:rsidRPr="003B3C1A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本科生毕业设计（论文）</w:t>
      </w:r>
      <w:r>
        <w:rPr>
          <w:rFonts w:ascii="宋体" w:hAnsi="宋体"/>
          <w:sz w:val="36"/>
          <w:szCs w:val="36"/>
        </w:rPr>
        <w:t>开题报告评审表</w:t>
      </w:r>
    </w:p>
    <w:p w:rsidR="00E674E7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本科生毕业论文</w:t>
      </w:r>
      <w:r w:rsidRPr="003B3C1A">
        <w:rPr>
          <w:rFonts w:ascii="宋体" w:hAnsi="宋体" w:hint="eastAsia"/>
          <w:sz w:val="36"/>
          <w:szCs w:val="36"/>
        </w:rPr>
        <w:t>正文</w:t>
      </w:r>
      <w:r>
        <w:rPr>
          <w:rFonts w:ascii="宋体" w:hAnsi="宋体" w:hint="eastAsia"/>
          <w:sz w:val="36"/>
          <w:szCs w:val="36"/>
        </w:rPr>
        <w:t>（或本科生毕业设计</w:t>
      </w:r>
      <w:r w:rsidRPr="003B3C1A">
        <w:rPr>
          <w:rFonts w:ascii="宋体" w:hAnsi="宋体" w:hint="eastAsia"/>
          <w:sz w:val="36"/>
          <w:szCs w:val="36"/>
        </w:rPr>
        <w:t>说明书</w:t>
      </w:r>
      <w:r>
        <w:rPr>
          <w:rFonts w:ascii="宋体" w:hAnsi="宋体" w:hint="eastAsia"/>
          <w:sz w:val="36"/>
          <w:szCs w:val="36"/>
        </w:rPr>
        <w:t>）</w:t>
      </w:r>
    </w:p>
    <w:p w:rsidR="005F5798" w:rsidRPr="003B3C1A" w:rsidRDefault="005F5798" w:rsidP="00E674E7">
      <w:pPr>
        <w:ind w:leftChars="203" w:left="1049" w:hangingChars="173" w:hanging="623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本科生毕业设计（论文）</w:t>
      </w:r>
      <w:r>
        <w:rPr>
          <w:rFonts w:ascii="宋体" w:hAnsi="宋体" w:hint="eastAsia"/>
          <w:sz w:val="36"/>
          <w:szCs w:val="36"/>
        </w:rPr>
        <w:t>指导</w:t>
      </w:r>
      <w:r>
        <w:rPr>
          <w:rFonts w:ascii="宋体" w:hAnsi="宋体"/>
          <w:sz w:val="36"/>
          <w:szCs w:val="36"/>
        </w:rPr>
        <w:t>日志</w:t>
      </w:r>
    </w:p>
    <w:p w:rsidR="00E674E7" w:rsidRPr="002F7852" w:rsidRDefault="00E674E7" w:rsidP="00E674E7">
      <w:pPr>
        <w:ind w:leftChars="203" w:left="1051" w:hangingChars="173" w:hanging="625"/>
        <w:rPr>
          <w:rFonts w:ascii="宋体" w:hAnsi="宋体"/>
          <w:b/>
          <w:color w:val="FF0000"/>
          <w:sz w:val="36"/>
          <w:szCs w:val="36"/>
        </w:rPr>
      </w:pPr>
      <w:r w:rsidRPr="002F7852">
        <w:rPr>
          <w:rFonts w:ascii="宋体" w:hAnsi="宋体" w:hint="eastAsia"/>
          <w:b/>
          <w:color w:val="FF0000"/>
          <w:sz w:val="36"/>
          <w:szCs w:val="36"/>
        </w:rPr>
        <w:t>本科生毕业设计（论文）正文检测报告（首页）</w:t>
      </w:r>
    </w:p>
    <w:p w:rsidR="00E674E7" w:rsidRPr="005F5798" w:rsidRDefault="00E674E7" w:rsidP="00E674E7">
      <w:pPr>
        <w:ind w:leftChars="203" w:left="1051" w:hangingChars="173" w:hanging="625"/>
        <w:rPr>
          <w:rFonts w:ascii="宋体" w:hAnsi="宋体"/>
          <w:b/>
          <w:sz w:val="36"/>
          <w:highlight w:val="yellow"/>
        </w:rPr>
      </w:pPr>
      <w:r w:rsidRPr="005F5798">
        <w:rPr>
          <w:rFonts w:ascii="宋体" w:hAnsi="宋体" w:hint="eastAsia"/>
          <w:b/>
          <w:sz w:val="36"/>
          <w:szCs w:val="36"/>
          <w:highlight w:val="yellow"/>
        </w:rPr>
        <w:t>本科生</w:t>
      </w:r>
      <w:r w:rsidRPr="005F5798">
        <w:rPr>
          <w:rFonts w:ascii="宋体" w:hAnsi="宋体" w:hint="eastAsia"/>
          <w:b/>
          <w:sz w:val="36"/>
          <w:highlight w:val="yellow"/>
        </w:rPr>
        <w:t>毕业设计（论文）评审答辩成绩表</w:t>
      </w:r>
    </w:p>
    <w:p w:rsidR="00E674E7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 w:rsidRPr="005F5798">
        <w:rPr>
          <w:rFonts w:ascii="宋体" w:hAnsi="宋体" w:hint="eastAsia"/>
          <w:sz w:val="36"/>
          <w:szCs w:val="36"/>
          <w:highlight w:val="yellow"/>
        </w:rPr>
        <w:t>本科生毕业设计（论文）答辩记录</w:t>
      </w:r>
    </w:p>
    <w:p w:rsidR="00E674E7" w:rsidRPr="00C441AD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本科生毕业设计（论文）</w:t>
      </w:r>
      <w:r w:rsidRPr="003B3C1A">
        <w:rPr>
          <w:rFonts w:ascii="宋体" w:hAnsi="宋体" w:hint="eastAsia"/>
          <w:sz w:val="36"/>
          <w:szCs w:val="36"/>
        </w:rPr>
        <w:t>中期检查表</w:t>
      </w:r>
    </w:p>
    <w:p w:rsidR="00E674E7" w:rsidRPr="003B3C1A" w:rsidRDefault="00E674E7" w:rsidP="00E674E7">
      <w:pPr>
        <w:ind w:leftChars="203" w:left="1049" w:hangingChars="173" w:hanging="62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*本科生毕业设计（论文）其它记录材料</w:t>
      </w:r>
    </w:p>
    <w:p w:rsidR="00E674E7" w:rsidRPr="00E674E7" w:rsidRDefault="00E674E7">
      <w:pPr>
        <w:jc w:val="right"/>
        <w:rPr>
          <w:rFonts w:ascii="宋体" w:eastAsia="宋体" w:hAnsi="宋体" w:cs="宋体"/>
          <w:sz w:val="28"/>
          <w:szCs w:val="32"/>
        </w:rPr>
      </w:pPr>
    </w:p>
    <w:p w:rsidR="00E674E7" w:rsidRDefault="00E674E7" w:rsidP="00891D54">
      <w:pPr>
        <w:ind w:right="560"/>
        <w:rPr>
          <w:rFonts w:ascii="宋体" w:eastAsia="宋体" w:hAnsi="宋体" w:cs="宋体"/>
          <w:sz w:val="28"/>
          <w:szCs w:val="32"/>
        </w:rPr>
      </w:pPr>
    </w:p>
    <w:p w:rsidR="00B014E0" w:rsidRDefault="00164397">
      <w:pPr>
        <w:jc w:val="right"/>
        <w:rPr>
          <w:rFonts w:ascii="宋体" w:eastAsia="宋体" w:hAnsi="宋体" w:cs="宋体"/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人文学院教务科                                                             2019年4月11日</w:t>
      </w:r>
    </w:p>
    <w:sectPr w:rsidR="00B01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5B" w:rsidRDefault="00012F5B" w:rsidP="00046400">
      <w:r>
        <w:separator/>
      </w:r>
    </w:p>
  </w:endnote>
  <w:endnote w:type="continuationSeparator" w:id="0">
    <w:p w:rsidR="00012F5B" w:rsidRDefault="00012F5B" w:rsidP="0004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5B" w:rsidRDefault="00012F5B" w:rsidP="00046400">
      <w:r>
        <w:separator/>
      </w:r>
    </w:p>
  </w:footnote>
  <w:footnote w:type="continuationSeparator" w:id="0">
    <w:p w:rsidR="00012F5B" w:rsidRDefault="00012F5B" w:rsidP="0004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77875"/>
    <w:rsid w:val="00012F5B"/>
    <w:rsid w:val="00016646"/>
    <w:rsid w:val="00046400"/>
    <w:rsid w:val="0006783B"/>
    <w:rsid w:val="00074119"/>
    <w:rsid w:val="00090455"/>
    <w:rsid w:val="000E1A0F"/>
    <w:rsid w:val="00112473"/>
    <w:rsid w:val="00164397"/>
    <w:rsid w:val="00166852"/>
    <w:rsid w:val="001751C1"/>
    <w:rsid w:val="001C43BE"/>
    <w:rsid w:val="002414D7"/>
    <w:rsid w:val="00265F69"/>
    <w:rsid w:val="00266629"/>
    <w:rsid w:val="00271BF3"/>
    <w:rsid w:val="00335480"/>
    <w:rsid w:val="00341E35"/>
    <w:rsid w:val="00576FA8"/>
    <w:rsid w:val="005911D8"/>
    <w:rsid w:val="005D4937"/>
    <w:rsid w:val="005F0865"/>
    <w:rsid w:val="005F5798"/>
    <w:rsid w:val="006017E5"/>
    <w:rsid w:val="006253D1"/>
    <w:rsid w:val="006666CE"/>
    <w:rsid w:val="006E7CC9"/>
    <w:rsid w:val="007573B9"/>
    <w:rsid w:val="007D107B"/>
    <w:rsid w:val="008038CA"/>
    <w:rsid w:val="00841C10"/>
    <w:rsid w:val="00891D54"/>
    <w:rsid w:val="008C45BA"/>
    <w:rsid w:val="00923126"/>
    <w:rsid w:val="00A11FE1"/>
    <w:rsid w:val="00A445F9"/>
    <w:rsid w:val="00A7041B"/>
    <w:rsid w:val="00B014E0"/>
    <w:rsid w:val="00B86D06"/>
    <w:rsid w:val="00BD1B64"/>
    <w:rsid w:val="00C06B78"/>
    <w:rsid w:val="00C73145"/>
    <w:rsid w:val="00D15313"/>
    <w:rsid w:val="00D35692"/>
    <w:rsid w:val="00DB2DE5"/>
    <w:rsid w:val="00E674E7"/>
    <w:rsid w:val="00E84768"/>
    <w:rsid w:val="00FC4C7E"/>
    <w:rsid w:val="00FC7A30"/>
    <w:rsid w:val="04D01A9A"/>
    <w:rsid w:val="05A54D9F"/>
    <w:rsid w:val="06A7261B"/>
    <w:rsid w:val="0A2F1BC7"/>
    <w:rsid w:val="0DE87427"/>
    <w:rsid w:val="0E977875"/>
    <w:rsid w:val="0F142058"/>
    <w:rsid w:val="170551DB"/>
    <w:rsid w:val="1A132439"/>
    <w:rsid w:val="1B330F79"/>
    <w:rsid w:val="1F8528EB"/>
    <w:rsid w:val="23D97DA3"/>
    <w:rsid w:val="249762A4"/>
    <w:rsid w:val="278610EF"/>
    <w:rsid w:val="2C006835"/>
    <w:rsid w:val="2E4C62FE"/>
    <w:rsid w:val="2F1939B4"/>
    <w:rsid w:val="333443DC"/>
    <w:rsid w:val="3A79302B"/>
    <w:rsid w:val="3CF51249"/>
    <w:rsid w:val="41176364"/>
    <w:rsid w:val="445744E3"/>
    <w:rsid w:val="44A67B65"/>
    <w:rsid w:val="451A1A8B"/>
    <w:rsid w:val="46EC7DDC"/>
    <w:rsid w:val="48867727"/>
    <w:rsid w:val="57F97E28"/>
    <w:rsid w:val="5CA3248A"/>
    <w:rsid w:val="5CD53B58"/>
    <w:rsid w:val="603323DC"/>
    <w:rsid w:val="62E96E62"/>
    <w:rsid w:val="672F3314"/>
    <w:rsid w:val="68785AC5"/>
    <w:rsid w:val="6CFE2379"/>
    <w:rsid w:val="6D535020"/>
    <w:rsid w:val="6EAC495D"/>
    <w:rsid w:val="716023C8"/>
    <w:rsid w:val="71764528"/>
    <w:rsid w:val="78D416A3"/>
    <w:rsid w:val="796B1B0C"/>
    <w:rsid w:val="7C2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F73BDB-C836-4E63-A099-5834B7E1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266629"/>
    <w:rPr>
      <w:sz w:val="18"/>
      <w:szCs w:val="18"/>
    </w:rPr>
  </w:style>
  <w:style w:type="character" w:customStyle="1" w:styleId="Char1">
    <w:name w:val="批注框文本 Char"/>
    <w:basedOn w:val="a0"/>
    <w:link w:val="a6"/>
    <w:rsid w:val="002666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C7F6A4-8F5F-40C4-99BC-7365408F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174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蚂蚁</dc:creator>
  <cp:lastModifiedBy>dell-06</cp:lastModifiedBy>
  <cp:revision>33</cp:revision>
  <cp:lastPrinted>2019-05-05T01:34:00Z</cp:lastPrinted>
  <dcterms:created xsi:type="dcterms:W3CDTF">2018-10-19T05:45:00Z</dcterms:created>
  <dcterms:modified xsi:type="dcterms:W3CDTF">2019-05-05T06:25:00Z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KSORubyTemplateID" linkTarget="0">
    <vt:lpwstr>6</vt:lpwstr>
  </property>
</Properties>
</file>