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41679">
      <w:pPr>
        <w:tabs>
          <w:tab w:val="left" w:pos="540"/>
        </w:tabs>
        <w:spacing w:before="624" w:beforeLines="200" w:after="312" w:afterLines="100"/>
        <w:jc w:val="center"/>
        <w:rPr>
          <w:rFonts w:hint="eastAsia" w:ascii="汉仪粗简黑简" w:hAnsi="汉仪粗简黑简" w:eastAsia="汉仪粗简黑简" w:cs="汉仪粗简黑简"/>
          <w:b w:val="0"/>
          <w:bCs w:val="0"/>
          <w:sz w:val="72"/>
          <w:szCs w:val="72"/>
        </w:rPr>
      </w:pPr>
      <w:r>
        <w:rPr>
          <w:rFonts w:hint="eastAsia" w:ascii="汉仪粗简黑简" w:hAnsi="汉仪粗简黑简" w:eastAsia="汉仪粗简黑简" w:cs="汉仪粗简黑简"/>
          <w:b w:val="0"/>
          <w:bCs w:val="0"/>
          <w:sz w:val="72"/>
          <w:szCs w:val="72"/>
        </w:rPr>
        <w:t>证 明</w:t>
      </w:r>
    </w:p>
    <w:p w14:paraId="748E90F6">
      <w:pPr>
        <w:ind w:firstLine="56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兹证明，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</w:rPr>
        <w:t>（身份证号：XXXXXXXXXXXXXXX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学号：XXXXXX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），系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杭州师范大学人文学院汉语言文学（师范）专业经亨颐（中文）221班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在校本科生。该生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2023-2024学年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平均学分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绩点为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4.0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班级排名1/33；2023-2024学年综合测评总分为100，班级排名1/33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。</w:t>
      </w:r>
    </w:p>
    <w:p w14:paraId="05B5EF76">
      <w:pPr>
        <w:ind w:firstLine="56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</w:p>
    <w:p w14:paraId="506FDBDA">
      <w:pPr>
        <w:ind w:firstLine="56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</w:p>
    <w:p w14:paraId="5F16DC53">
      <w:pPr>
        <w:ind w:firstLine="560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杭州师范大学人文学院</w:t>
      </w:r>
    </w:p>
    <w:p w14:paraId="15FA8E01">
      <w:pPr>
        <w:ind w:firstLine="560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2025年5月20日</w:t>
      </w:r>
    </w:p>
    <w:p w14:paraId="05F80D43">
      <w:pPr>
        <w:ind w:firstLine="560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</w:p>
    <w:p w14:paraId="141049DC">
      <w:pPr>
        <w:spacing w:line="440" w:lineRule="exact"/>
        <w:ind w:left="8260" w:hanging="7080" w:hangingChars="2950"/>
        <w:rPr>
          <w:rFonts w:hint="eastAsia" w:ascii="汉仪粗简黑简" w:hAnsi="汉仪粗简黑简" w:eastAsia="汉仪粗简黑简" w:cs="汉仪粗简黑简"/>
          <w:b w:val="0"/>
          <w:bCs w:val="0"/>
          <w:sz w:val="24"/>
          <w:szCs w:val="24"/>
        </w:rPr>
      </w:pPr>
    </w:p>
    <w:p w14:paraId="0D738119">
      <w:pPr>
        <w:spacing w:line="440" w:lineRule="exact"/>
        <w:ind w:left="8260" w:hanging="7080" w:hangingChars="2950"/>
        <w:rPr>
          <w:rFonts w:hint="eastAsia" w:ascii="汉仪粗简黑简" w:hAnsi="汉仪粗简黑简" w:eastAsia="汉仪粗简黑简" w:cs="汉仪粗简黑简"/>
          <w:b w:val="0"/>
          <w:bCs w:val="0"/>
          <w:sz w:val="24"/>
          <w:szCs w:val="24"/>
        </w:rPr>
      </w:pPr>
    </w:p>
    <w:p w14:paraId="139AB1FD">
      <w:pPr>
        <w:spacing w:line="440" w:lineRule="exact"/>
        <w:ind w:left="8260" w:hanging="7080" w:hangingChars="2950"/>
        <w:rPr>
          <w:rFonts w:hint="eastAsia" w:ascii="汉仪粗简黑简" w:hAnsi="汉仪粗简黑简" w:eastAsia="汉仪粗简黑简" w:cs="汉仪粗简黑简"/>
          <w:b w:val="0"/>
          <w:bCs w:val="0"/>
          <w:sz w:val="24"/>
          <w:szCs w:val="24"/>
        </w:rPr>
      </w:pPr>
    </w:p>
    <w:p w14:paraId="6C584DDF">
      <w:pPr>
        <w:spacing w:line="440" w:lineRule="exact"/>
        <w:ind w:left="8260" w:hanging="7080" w:hangingChars="2950"/>
        <w:rPr>
          <w:rFonts w:hint="eastAsia" w:ascii="汉仪粗简黑简" w:hAnsi="汉仪粗简黑简" w:eastAsia="汉仪粗简黑简" w:cs="汉仪粗简黑简"/>
          <w:b w:val="0"/>
          <w:bCs w:val="0"/>
          <w:sz w:val="24"/>
          <w:szCs w:val="24"/>
        </w:rPr>
      </w:pPr>
    </w:p>
    <w:p w14:paraId="1430D316">
      <w:pPr>
        <w:spacing w:line="440" w:lineRule="exact"/>
        <w:ind w:left="8260" w:hanging="7080" w:hangingChars="2950"/>
        <w:rPr>
          <w:rFonts w:hint="eastAsia" w:ascii="汉仪粗简黑简" w:hAnsi="汉仪粗简黑简" w:eastAsia="汉仪粗简黑简" w:cs="汉仪粗简黑简"/>
          <w:b w:val="0"/>
          <w:bCs w:val="0"/>
          <w:sz w:val="24"/>
          <w:szCs w:val="24"/>
        </w:rPr>
      </w:pPr>
    </w:p>
    <w:p w14:paraId="5D414B50">
      <w:pPr>
        <w:spacing w:line="440" w:lineRule="exact"/>
        <w:ind w:left="8260" w:hanging="7080" w:hangingChars="2950"/>
        <w:rPr>
          <w:rFonts w:hint="eastAsia" w:ascii="汉仪粗简黑简" w:hAnsi="汉仪粗简黑简" w:eastAsia="汉仪粗简黑简" w:cs="汉仪粗简黑简"/>
          <w:b w:val="0"/>
          <w:bCs w:val="0"/>
          <w:sz w:val="24"/>
          <w:szCs w:val="24"/>
        </w:rPr>
      </w:pPr>
    </w:p>
    <w:p w14:paraId="7A68BB74">
      <w:pPr>
        <w:spacing w:line="440" w:lineRule="exact"/>
        <w:ind w:left="8260" w:hanging="7080" w:hangingChars="2950"/>
        <w:rPr>
          <w:rFonts w:hint="eastAsia" w:ascii="汉仪粗简黑简" w:hAnsi="汉仪粗简黑简" w:eastAsia="汉仪粗简黑简" w:cs="汉仪粗简黑简"/>
          <w:b w:val="0"/>
          <w:bCs w:val="0"/>
          <w:sz w:val="24"/>
          <w:szCs w:val="24"/>
        </w:rPr>
      </w:pPr>
    </w:p>
    <w:p w14:paraId="5998745D">
      <w:pPr>
        <w:spacing w:line="440" w:lineRule="exact"/>
        <w:ind w:left="8260" w:hanging="7080" w:hangingChars="2950"/>
        <w:rPr>
          <w:rFonts w:hint="eastAsia" w:ascii="汉仪粗简黑简" w:hAnsi="汉仪粗简黑简" w:eastAsia="汉仪粗简黑简" w:cs="汉仪粗简黑简"/>
          <w:b w:val="0"/>
          <w:bCs w:val="0"/>
          <w:sz w:val="24"/>
          <w:szCs w:val="24"/>
        </w:rPr>
      </w:pPr>
    </w:p>
    <w:p w14:paraId="630E0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汉仪粗简黑简" w:hAnsi="汉仪粗简黑简" w:eastAsia="汉仪粗简黑简" w:cs="汉仪粗简黑简"/>
          <w:b w:val="0"/>
          <w:bCs w:val="0"/>
          <w:sz w:val="22"/>
          <w:szCs w:val="22"/>
          <w:vertAlign w:val="baseline"/>
          <w:lang w:val="en-US" w:eastAsia="zh-CN"/>
        </w:rPr>
      </w:pPr>
    </w:p>
    <w:p w14:paraId="75A05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汉仪粗简黑简" w:hAnsi="汉仪粗简黑简" w:eastAsia="汉仪粗简黑简" w:cs="汉仪粗简黑简"/>
          <w:b w:val="0"/>
          <w:bCs w:val="0"/>
          <w:sz w:val="22"/>
          <w:szCs w:val="22"/>
          <w:vertAlign w:val="baseline"/>
          <w:lang w:val="en-US" w:eastAsia="zh-CN"/>
        </w:rPr>
      </w:pPr>
    </w:p>
    <w:p w14:paraId="4DB75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汉仪粗简黑简" w:hAnsi="汉仪粗简黑简" w:eastAsia="汉仪粗简黑简" w:cs="汉仪粗简黑简"/>
          <w:b w:val="0"/>
          <w:bCs w:val="0"/>
          <w:sz w:val="22"/>
          <w:szCs w:val="22"/>
          <w:vertAlign w:val="baseline"/>
          <w:lang w:val="en-US" w:eastAsia="zh-CN"/>
        </w:rPr>
      </w:pPr>
    </w:p>
    <w:p w14:paraId="33DF2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left"/>
        <w:textAlignment w:val="auto"/>
        <w:rPr>
          <w:rFonts w:hint="eastAsia" w:ascii="汉仪粗简黑简" w:hAnsi="汉仪粗简黑简" w:eastAsia="汉仪粗简黑简" w:cs="汉仪粗简黑简"/>
          <w:b w:val="0"/>
          <w:bCs w:val="0"/>
          <w:sz w:val="24"/>
          <w:szCs w:val="24"/>
          <w:lang w:val="en-US" w:eastAsia="zh-CN"/>
        </w:rPr>
      </w:pPr>
    </w:p>
    <w:p w14:paraId="1160DB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left"/>
        <w:textAlignment w:val="auto"/>
        <w:rPr>
          <w:rFonts w:hint="eastAsia" w:ascii="汉仪粗简黑简" w:hAnsi="汉仪粗简黑简" w:eastAsia="汉仪粗简黑简" w:cs="汉仪粗简黑简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020" w:right="1080" w:bottom="698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粗简黑简">
    <w:panose1 w:val="00020600040101010101"/>
    <w:charset w:val="86"/>
    <w:family w:val="auto"/>
    <w:pitch w:val="default"/>
    <w:sig w:usb0="A00002BF" w:usb1="18EF7CFA" w:usb2="00000016" w:usb3="00000000" w:csb0="00040000" w:csb1="00000000"/>
    <w:embedRegular r:id="rId1" w:fontKey="{650D56D2-B2A7-109D-45CE-2D6801A02775}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TrueTypeFonts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NmZTczZGFkY2U5MjRiOGM4N2MyMTczMDgzMWFhZWMzIiwidXNlckNvdW50IjozfQ=="/>
  </w:docVars>
  <w:rsids>
    <w:rsidRoot w:val="699328D7"/>
    <w:rsid w:val="02062434"/>
    <w:rsid w:val="06452C22"/>
    <w:rsid w:val="082D0583"/>
    <w:rsid w:val="0DAD4881"/>
    <w:rsid w:val="0FE221B4"/>
    <w:rsid w:val="12CF0C0F"/>
    <w:rsid w:val="14843AF3"/>
    <w:rsid w:val="17695EFC"/>
    <w:rsid w:val="19015EAD"/>
    <w:rsid w:val="1AAF4A06"/>
    <w:rsid w:val="1DD23C3C"/>
    <w:rsid w:val="1E867D5A"/>
    <w:rsid w:val="1FD80EEF"/>
    <w:rsid w:val="21012ED3"/>
    <w:rsid w:val="2973086F"/>
    <w:rsid w:val="2978537C"/>
    <w:rsid w:val="2B75339E"/>
    <w:rsid w:val="2BC450BC"/>
    <w:rsid w:val="2C2947CC"/>
    <w:rsid w:val="2C697415"/>
    <w:rsid w:val="2C8D140E"/>
    <w:rsid w:val="2F9279B3"/>
    <w:rsid w:val="38D70B59"/>
    <w:rsid w:val="3CAA6F8F"/>
    <w:rsid w:val="46172C51"/>
    <w:rsid w:val="4C403B93"/>
    <w:rsid w:val="50AD715A"/>
    <w:rsid w:val="51922CB2"/>
    <w:rsid w:val="52964378"/>
    <w:rsid w:val="56EE5E18"/>
    <w:rsid w:val="57B5021D"/>
    <w:rsid w:val="57B7325D"/>
    <w:rsid w:val="58A4674F"/>
    <w:rsid w:val="59FF0C1D"/>
    <w:rsid w:val="5B5C2D4A"/>
    <w:rsid w:val="5B7405A1"/>
    <w:rsid w:val="5DBC076F"/>
    <w:rsid w:val="5E2B1DE3"/>
    <w:rsid w:val="6056117E"/>
    <w:rsid w:val="60A1245D"/>
    <w:rsid w:val="63E74803"/>
    <w:rsid w:val="6725299E"/>
    <w:rsid w:val="68C75BB8"/>
    <w:rsid w:val="699328D7"/>
    <w:rsid w:val="69B84AA0"/>
    <w:rsid w:val="6D2160F1"/>
    <w:rsid w:val="6DF31CF7"/>
    <w:rsid w:val="6EB74327"/>
    <w:rsid w:val="704152F8"/>
    <w:rsid w:val="72185ABA"/>
    <w:rsid w:val="72870E3C"/>
    <w:rsid w:val="72A938B7"/>
    <w:rsid w:val="76122825"/>
    <w:rsid w:val="765D3ACE"/>
    <w:rsid w:val="7AAC269C"/>
    <w:rsid w:val="7AD97454"/>
    <w:rsid w:val="7C1C3795"/>
    <w:rsid w:val="7EE10A47"/>
    <w:rsid w:val="7EF27F9D"/>
    <w:rsid w:val="7FFA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40" w:lineRule="exact"/>
      <w:ind w:left="-181" w:right="-113" w:rightChars="-54"/>
      <w:outlineLvl w:val="0"/>
    </w:pPr>
    <w:rPr>
      <w:b/>
      <w:bCs/>
      <w:sz w:val="24"/>
    </w:rPr>
  </w:style>
  <w:style w:type="paragraph" w:styleId="3">
    <w:name w:val="heading 2"/>
    <w:basedOn w:val="1"/>
    <w:next w:val="1"/>
    <w:qFormat/>
    <w:uiPriority w:val="0"/>
    <w:pPr>
      <w:keepNext/>
      <w:ind w:left="-180" w:right="-113" w:rightChars="-54"/>
      <w:jc w:val="center"/>
      <w:outlineLvl w:val="1"/>
    </w:pPr>
    <w:rPr>
      <w:b/>
      <w:sz w:val="36"/>
      <w:szCs w:val="3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 Indent"/>
    <w:basedOn w:val="1"/>
    <w:qFormat/>
    <w:uiPriority w:val="99"/>
    <w:pPr>
      <w:ind w:firstLine="1530"/>
    </w:pPr>
    <w:rPr>
      <w:rFonts w:eastAsia="隶书"/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1"/>
    <w:qFormat/>
    <w:uiPriority w:val="0"/>
    <w:pPr>
      <w:ind w:firstLine="498" w:firstLineChars="200"/>
    </w:pPr>
    <w:rPr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linyouyou/Library/Containers/com.kingsoft.wpsoffice.mac/Data/C:\Users\Yoyo\AppData\Roaming\kingsoft\office6\templates\download\07efa07f-cd27-48a1-b2b7-24747523dae2\&#25945;&#21153;&#22788;&#23398;&#29983;&#22235;&#20845;&#32423;&#25104;&#32489;&#20998;&#25968;&#35777;&#2612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教务处学生四六级成绩分数证明.docx</Template>
  <Pages>1</Pages>
  <Words>85</Words>
  <Characters>118</Characters>
  <Lines>0</Lines>
  <Paragraphs>0</Paragraphs>
  <TotalTime>8</TotalTime>
  <ScaleCrop>false</ScaleCrop>
  <LinksUpToDate>false</LinksUpToDate>
  <CharactersWithSpaces>126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2025-05-20T16:51:00Z</dcterms:created>
  <dc:creator>Yoyo</dc:creator>
  <cp:lastModifiedBy>Yoyo</cp:lastModifiedBy>
  <dcterms:modified xsi:type="dcterms:W3CDTF">2025-05-21T20:59:49Z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F06C4B2F34AA465CBF5390462AD8341E_11</vt:lpwstr>
  </property>
  <property fmtid="{D5CDD505-2E9C-101B-9397-08002B2CF9AE}" pid="4" name="KSOTemplateUUID">
    <vt:lpwstr>v1.0_mb_AW04VNWgcV9KWle4RcmqXg==</vt:lpwstr>
  </property>
  <property fmtid="{D5CDD505-2E9C-101B-9397-08002B2CF9AE}" pid="5" name="KSOTemplateDocerSaveRecord">
    <vt:lpwstr>eyJoZGlkIjoiMGZiYTI4NmQ1ZGExZDYwODljZGQ0NGUzYzZmZWFmYWMiLCJ1c2VySWQiOiIyMDc3MTQ4MjUifQ==</vt:lpwstr>
  </property>
</Properties>
</file>